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812E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6E8B8AB0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A25EE4">
        <w:t>5</w:t>
      </w:r>
      <w:r>
        <w:t xml:space="preserve"> </w:t>
      </w:r>
      <w:r w:rsidR="003C6034">
        <w:rPr>
          <w:caps w:val="0"/>
        </w:rPr>
        <w:t>REGULAR SESSION</w:t>
      </w:r>
    </w:p>
    <w:p w14:paraId="7A547EFD" w14:textId="77777777" w:rsidR="00CD36CF" w:rsidRDefault="00B31815" w:rsidP="00CC1F3B">
      <w:pPr>
        <w:pStyle w:val="TitlePageBillPrefix"/>
      </w:pPr>
      <w:sdt>
        <w:sdtPr>
          <w:tag w:val="IntroDate"/>
          <w:id w:val="-1236936958"/>
          <w:placeholder>
            <w:docPart w:val="5F7C398CCA4340FD9232C1DC133CC4CC"/>
          </w:placeholder>
          <w:text/>
        </w:sdtPr>
        <w:sdtEndPr/>
        <w:sdtContent>
          <w:r w:rsidR="00AE48A0">
            <w:t>Introduced</w:t>
          </w:r>
        </w:sdtContent>
      </w:sdt>
    </w:p>
    <w:p w14:paraId="1698B642" w14:textId="3FAF2A17" w:rsidR="00CD36CF" w:rsidRDefault="00B31815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65FF060EE8C64D938D5807EFE00F646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6616E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6A4870A0580A41B09EBE23F1100804D5"/>
          </w:placeholder>
          <w:text/>
        </w:sdtPr>
        <w:sdtEndPr/>
        <w:sdtContent>
          <w:r w:rsidR="00FB2559">
            <w:t>619</w:t>
          </w:r>
        </w:sdtContent>
      </w:sdt>
    </w:p>
    <w:p w14:paraId="7B94CFAD" w14:textId="5A36A14A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405BC21B8AE34BDA9D5AAFAC03AE7E60"/>
          </w:placeholder>
          <w:text w:multiLine="1"/>
        </w:sdtPr>
        <w:sdtEndPr/>
        <w:sdtContent>
          <w:r w:rsidR="0016616E">
            <w:t>Senator</w:t>
          </w:r>
          <w:r w:rsidR="00B31815">
            <w:t>s</w:t>
          </w:r>
          <w:r w:rsidR="0016616E">
            <w:t xml:space="preserve"> Willis</w:t>
          </w:r>
          <w:r w:rsidR="00B31815">
            <w:t>, Woelfel, and Thorne</w:t>
          </w:r>
        </w:sdtContent>
      </w:sdt>
    </w:p>
    <w:p w14:paraId="16F0078D" w14:textId="37BE57DD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50EC4CFAC4BB4C30A4634D6A345BDBD5"/>
          </w:placeholder>
          <w:text w:multiLine="1"/>
        </w:sdtPr>
        <w:sdtEndPr/>
        <w:sdtContent>
          <w:r w:rsidR="00093AB0">
            <w:t xml:space="preserve">Introduced </w:t>
          </w:r>
          <w:r w:rsidR="00FB2559">
            <w:t>February 27, 2025</w:t>
          </w:r>
          <w:r w:rsidR="00093AB0">
            <w:t>; referred</w:t>
          </w:r>
          <w:r w:rsidR="00093AB0">
            <w:br/>
            <w:t>to the Committee on</w:t>
          </w:r>
          <w:r w:rsidR="002A1786">
            <w:t xml:space="preserve"> the Judiciary</w:t>
          </w:r>
        </w:sdtContent>
      </w:sdt>
      <w:r>
        <w:t>]</w:t>
      </w:r>
    </w:p>
    <w:p w14:paraId="115E6EB0" w14:textId="2176C9F6" w:rsidR="00303684" w:rsidRDefault="0000526A" w:rsidP="00CC1F3B">
      <w:pPr>
        <w:pStyle w:val="TitleSection"/>
      </w:pPr>
      <w:r>
        <w:lastRenderedPageBreak/>
        <w:t>A BILL</w:t>
      </w:r>
      <w:r w:rsidR="00421475">
        <w:t xml:space="preserve"> to amend</w:t>
      </w:r>
      <w:r w:rsidR="00B320C3">
        <w:t xml:space="preserve"> and reenact §</w:t>
      </w:r>
      <w:r w:rsidR="00C47B4C">
        <w:t>50-1-6</w:t>
      </w:r>
      <w:r w:rsidR="00B320C3">
        <w:t xml:space="preserve"> of</w:t>
      </w:r>
      <w:r w:rsidR="00421475">
        <w:t xml:space="preserve"> the Code of West Virginia, 1931, as amended, </w:t>
      </w:r>
      <w:r w:rsidR="00186349">
        <w:t>relating to</w:t>
      </w:r>
      <w:r w:rsidR="00B320C3">
        <w:t xml:space="preserve"> </w:t>
      </w:r>
      <w:r w:rsidR="00C47B4C">
        <w:t xml:space="preserve">filling vacancies in the office of magistrate; </w:t>
      </w:r>
      <w:r w:rsidR="00C31133">
        <w:t xml:space="preserve">and </w:t>
      </w:r>
      <w:r w:rsidR="00C47B4C">
        <w:t>authorizing prospective vacancy due to upcoming resignation or retirement to be filled by circuit judge or chief circuit judge</w:t>
      </w:r>
      <w:r w:rsidR="00186349">
        <w:t xml:space="preserve">. </w:t>
      </w:r>
    </w:p>
    <w:p w14:paraId="0C6C9682" w14:textId="2F6B166D" w:rsidR="00C33014" w:rsidRDefault="00303684" w:rsidP="00B320C3">
      <w:pPr>
        <w:pStyle w:val="EnactingClause"/>
      </w:pPr>
      <w:r>
        <w:t>Be it enacted by the Legislature of West Virginia:</w:t>
      </w:r>
    </w:p>
    <w:p w14:paraId="6DB9B253" w14:textId="77777777" w:rsidR="00C47B4C" w:rsidRDefault="00C47B4C" w:rsidP="00CC1F3B">
      <w:pPr>
        <w:pStyle w:val="Note"/>
        <w:sectPr w:rsidR="00C47B4C" w:rsidSect="00C47B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F111EFD" w14:textId="54373AE1" w:rsidR="00C47B4C" w:rsidRDefault="00C47B4C" w:rsidP="00C47B4C">
      <w:pPr>
        <w:pStyle w:val="ArticleHeading"/>
      </w:pPr>
      <w:r>
        <w:t xml:space="preserve">ARTICLE 1. COURTS AND OFFICERS. </w:t>
      </w:r>
    </w:p>
    <w:p w14:paraId="0EDEB4B1" w14:textId="77777777" w:rsidR="00C47B4C" w:rsidRDefault="00C47B4C" w:rsidP="00CC1F3B">
      <w:pPr>
        <w:pStyle w:val="Note"/>
        <w:sectPr w:rsidR="00C47B4C" w:rsidSect="00C47B4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51A0668" w14:textId="77777777" w:rsidR="00C47B4C" w:rsidRDefault="00C47B4C" w:rsidP="00964F13">
      <w:pPr>
        <w:pStyle w:val="SectionHeading"/>
      </w:pPr>
      <w:r>
        <w:t>§50-1-6. Vacancy in office of magistrate.</w:t>
      </w:r>
    </w:p>
    <w:p w14:paraId="3274A0D8" w14:textId="5199B1C6" w:rsidR="00C47B4C" w:rsidRDefault="00C47B4C" w:rsidP="00964F13">
      <w:pPr>
        <w:pStyle w:val="SectionBody"/>
      </w:pPr>
      <w:r w:rsidRPr="00C47B4C">
        <w:rPr>
          <w:u w:val="single"/>
        </w:rPr>
        <w:t>(a)</w:t>
      </w:r>
      <w:r>
        <w:t xml:space="preserve"> Subject to the provisions of </w:t>
      </w:r>
      <w:r w:rsidRPr="009949EE">
        <w:t xml:space="preserve">§3-10-1 </w:t>
      </w:r>
      <w:r>
        <w:t xml:space="preserve">of this code, when a vacancy occurs in the office of magistrate, </w:t>
      </w:r>
      <w:r w:rsidRPr="00C47B4C">
        <w:rPr>
          <w:u w:val="single"/>
        </w:rPr>
        <w:t>or upon the formal announcement by letter</w:t>
      </w:r>
      <w:r>
        <w:t xml:space="preserve"> to the judge of the circuit court, or the chief judge thereof if there is more than one judge of the circuit court, </w:t>
      </w:r>
      <w:r w:rsidRPr="00C47B4C">
        <w:rPr>
          <w:u w:val="single"/>
        </w:rPr>
        <w:t>of an upcoming resignation or retirement that will result in the occurrence of a vacancy in the office of magistrate, including resignation of a magistrate-elect following the election of such magistrate-elect but prior to the magistrate-elect taking office in the term for which he or she has most recently been elected, such judge or chief judge</w:t>
      </w:r>
      <w:r>
        <w:t xml:space="preserve"> shall fill the same by appointment.</w:t>
      </w:r>
    </w:p>
    <w:p w14:paraId="524D7E57" w14:textId="09DEEAC3" w:rsidR="00C47B4C" w:rsidRDefault="00C47B4C" w:rsidP="00C47B4C">
      <w:pPr>
        <w:pStyle w:val="SectionBody"/>
        <w:sectPr w:rsidR="00C47B4C" w:rsidSect="00C47B4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47B4C">
        <w:rPr>
          <w:u w:val="single"/>
        </w:rPr>
        <w:t>(b)</w:t>
      </w:r>
      <w:r>
        <w:t xml:space="preserve"> At a nonpartisan judicial election in which a magistrate is elected for an unexpired term, the circuit judge, or the chief judge thereof if there is more than one judge of the circuit court, shall cause a notice of such election to be published prior to such election as a Class II-0 legal advertisement in compliance with the provisions of §59-3-1 </w:t>
      </w:r>
      <w:r w:rsidRPr="00C47B4C">
        <w:rPr>
          <w:i/>
          <w:iCs/>
        </w:rPr>
        <w:t>et seq</w:t>
      </w:r>
      <w:r>
        <w:t xml:space="preserve">. of this code, and the publication area for such publication shall be the county involved. </w:t>
      </w:r>
    </w:p>
    <w:p w14:paraId="262AEB62" w14:textId="77777777" w:rsidR="00B320C3" w:rsidRDefault="00B320C3" w:rsidP="00CC1F3B">
      <w:pPr>
        <w:pStyle w:val="Note"/>
      </w:pPr>
    </w:p>
    <w:p w14:paraId="3CD6B0E6" w14:textId="29D3B631" w:rsidR="006865E9" w:rsidRDefault="00CF1DCA" w:rsidP="00CC1F3B">
      <w:pPr>
        <w:pStyle w:val="Note"/>
      </w:pPr>
      <w:r>
        <w:t>NOTE: The</w:t>
      </w:r>
      <w:r w:rsidR="006865E9">
        <w:t xml:space="preserve"> purpose of this bill is to</w:t>
      </w:r>
      <w:r w:rsidR="00C47B4C">
        <w:t xml:space="preserve"> authorize the judge or chief judge of a multi-judge circuit to fill a prospective vacancy in the office of magistrate due to upcoming resignation or retirement or the magistrate, including where a magistrate-elect has been elected but not yet taken office</w:t>
      </w:r>
      <w:r w:rsidR="00A90A2F">
        <w:t xml:space="preserve">. </w:t>
      </w:r>
    </w:p>
    <w:p w14:paraId="134D3FD3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C47B4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0282" w14:textId="77777777" w:rsidR="00C076F3" w:rsidRPr="00B844FE" w:rsidRDefault="00C076F3" w:rsidP="00B844FE">
      <w:r>
        <w:separator/>
      </w:r>
    </w:p>
  </w:endnote>
  <w:endnote w:type="continuationSeparator" w:id="0">
    <w:p w14:paraId="13943A9B" w14:textId="77777777" w:rsidR="00C076F3" w:rsidRPr="00B844FE" w:rsidRDefault="00C076F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201687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B12589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A5EE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B9BC" w14:textId="77777777" w:rsidR="00C076F3" w:rsidRPr="00B844FE" w:rsidRDefault="00C076F3" w:rsidP="00B844FE">
      <w:r>
        <w:separator/>
      </w:r>
    </w:p>
  </w:footnote>
  <w:footnote w:type="continuationSeparator" w:id="0">
    <w:p w14:paraId="67F7A399" w14:textId="77777777" w:rsidR="00C076F3" w:rsidRPr="00B844FE" w:rsidRDefault="00C076F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34F1" w14:textId="77777777" w:rsidR="002A0269" w:rsidRPr="00B844FE" w:rsidRDefault="00B31815">
    <w:pPr>
      <w:pStyle w:val="Header"/>
    </w:pPr>
    <w:sdt>
      <w:sdtPr>
        <w:id w:val="-684364211"/>
        <w:placeholder>
          <w:docPart w:val="65FF060EE8C64D938D5807EFE00F646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5FF060EE8C64D938D5807EFE00F646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0B56" w14:textId="06CD5E3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16616E">
      <w:rPr>
        <w:sz w:val="22"/>
        <w:szCs w:val="22"/>
      </w:rPr>
      <w:t>S</w:t>
    </w:r>
    <w:r w:rsidR="00B102DD">
      <w:rPr>
        <w:sz w:val="22"/>
        <w:szCs w:val="22"/>
      </w:rPr>
      <w:t>B</w:t>
    </w:r>
    <w:r w:rsidR="007A5259" w:rsidRPr="00686E9A">
      <w:rPr>
        <w:sz w:val="22"/>
        <w:szCs w:val="22"/>
      </w:rPr>
      <w:t xml:space="preserve"> </w:t>
    </w:r>
    <w:r w:rsidR="00FB2559">
      <w:rPr>
        <w:sz w:val="22"/>
        <w:szCs w:val="22"/>
      </w:rPr>
      <w:t>619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102DD">
          <w:rPr>
            <w:sz w:val="22"/>
            <w:szCs w:val="22"/>
          </w:rPr>
          <w:t>2025R33</w:t>
        </w:r>
        <w:r w:rsidR="00C47B4C">
          <w:rPr>
            <w:sz w:val="22"/>
            <w:szCs w:val="22"/>
          </w:rPr>
          <w:t>80</w:t>
        </w:r>
      </w:sdtContent>
    </w:sdt>
  </w:p>
  <w:p w14:paraId="30C4ED29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073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16E4B"/>
    <w:multiLevelType w:val="hybridMultilevel"/>
    <w:tmpl w:val="730294A0"/>
    <w:lvl w:ilvl="0" w:tplc="82DA4D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82EB1"/>
    <w:multiLevelType w:val="hybridMultilevel"/>
    <w:tmpl w:val="76E6BDE4"/>
    <w:lvl w:ilvl="0" w:tplc="FF26DC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E7D09"/>
    <w:multiLevelType w:val="hybridMultilevel"/>
    <w:tmpl w:val="C3B0C8EC"/>
    <w:lvl w:ilvl="0" w:tplc="E99A52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4" w15:restartNumberingAfterBreak="0">
    <w:nsid w:val="69715AC0"/>
    <w:multiLevelType w:val="hybridMultilevel"/>
    <w:tmpl w:val="42AC37A4"/>
    <w:lvl w:ilvl="0" w:tplc="0E508866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B450FA"/>
    <w:multiLevelType w:val="hybridMultilevel"/>
    <w:tmpl w:val="50A643DC"/>
    <w:lvl w:ilvl="0" w:tplc="F6965A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95BDD"/>
    <w:multiLevelType w:val="hybridMultilevel"/>
    <w:tmpl w:val="CDFE2DC8"/>
    <w:lvl w:ilvl="0" w:tplc="311AF7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32B42"/>
    <w:multiLevelType w:val="hybridMultilevel"/>
    <w:tmpl w:val="8DC06366"/>
    <w:lvl w:ilvl="0" w:tplc="480C5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230202">
    <w:abstractNumId w:val="3"/>
  </w:num>
  <w:num w:numId="2" w16cid:durableId="1489395299">
    <w:abstractNumId w:val="3"/>
  </w:num>
  <w:num w:numId="3" w16cid:durableId="235362195">
    <w:abstractNumId w:val="5"/>
  </w:num>
  <w:num w:numId="4" w16cid:durableId="2129733866">
    <w:abstractNumId w:val="0"/>
  </w:num>
  <w:num w:numId="5" w16cid:durableId="220597048">
    <w:abstractNumId w:val="7"/>
  </w:num>
  <w:num w:numId="6" w16cid:durableId="213346577">
    <w:abstractNumId w:val="2"/>
  </w:num>
  <w:num w:numId="7" w16cid:durableId="715391632">
    <w:abstractNumId w:val="1"/>
  </w:num>
  <w:num w:numId="8" w16cid:durableId="1625115836">
    <w:abstractNumId w:val="6"/>
  </w:num>
  <w:num w:numId="9" w16cid:durableId="959609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B6"/>
    <w:rsid w:val="0000526A"/>
    <w:rsid w:val="00047DD9"/>
    <w:rsid w:val="00051C63"/>
    <w:rsid w:val="000573A9"/>
    <w:rsid w:val="00085D22"/>
    <w:rsid w:val="00093AB0"/>
    <w:rsid w:val="000A030C"/>
    <w:rsid w:val="000A1D8E"/>
    <w:rsid w:val="000C5C77"/>
    <w:rsid w:val="000E3912"/>
    <w:rsid w:val="000F3C11"/>
    <w:rsid w:val="0010070F"/>
    <w:rsid w:val="001057B4"/>
    <w:rsid w:val="0015112E"/>
    <w:rsid w:val="001552E7"/>
    <w:rsid w:val="001566B4"/>
    <w:rsid w:val="001603CF"/>
    <w:rsid w:val="00163D5E"/>
    <w:rsid w:val="0016616E"/>
    <w:rsid w:val="00186349"/>
    <w:rsid w:val="001A66B7"/>
    <w:rsid w:val="001C157B"/>
    <w:rsid w:val="001C279E"/>
    <w:rsid w:val="001C47CE"/>
    <w:rsid w:val="001D459E"/>
    <w:rsid w:val="001E14DC"/>
    <w:rsid w:val="001E5936"/>
    <w:rsid w:val="001F049F"/>
    <w:rsid w:val="001F54D5"/>
    <w:rsid w:val="0022348D"/>
    <w:rsid w:val="00243900"/>
    <w:rsid w:val="0027011C"/>
    <w:rsid w:val="00274200"/>
    <w:rsid w:val="00275740"/>
    <w:rsid w:val="00287E86"/>
    <w:rsid w:val="002A0269"/>
    <w:rsid w:val="002A1786"/>
    <w:rsid w:val="002B4F29"/>
    <w:rsid w:val="002C2C36"/>
    <w:rsid w:val="002D113D"/>
    <w:rsid w:val="002F582A"/>
    <w:rsid w:val="00303684"/>
    <w:rsid w:val="003040C8"/>
    <w:rsid w:val="00307E48"/>
    <w:rsid w:val="00311781"/>
    <w:rsid w:val="003143F5"/>
    <w:rsid w:val="00314854"/>
    <w:rsid w:val="00327CE6"/>
    <w:rsid w:val="003508BC"/>
    <w:rsid w:val="0035333B"/>
    <w:rsid w:val="00361CC4"/>
    <w:rsid w:val="003700F5"/>
    <w:rsid w:val="00376488"/>
    <w:rsid w:val="00394191"/>
    <w:rsid w:val="003967B3"/>
    <w:rsid w:val="00397594"/>
    <w:rsid w:val="003A22C9"/>
    <w:rsid w:val="003A4107"/>
    <w:rsid w:val="003A71CA"/>
    <w:rsid w:val="003B048F"/>
    <w:rsid w:val="003B6E48"/>
    <w:rsid w:val="003C3494"/>
    <w:rsid w:val="003C51CD"/>
    <w:rsid w:val="003C6034"/>
    <w:rsid w:val="003C63CF"/>
    <w:rsid w:val="003D0D5D"/>
    <w:rsid w:val="00400B5C"/>
    <w:rsid w:val="00421475"/>
    <w:rsid w:val="0042209A"/>
    <w:rsid w:val="004368E0"/>
    <w:rsid w:val="0047048C"/>
    <w:rsid w:val="004C13DD"/>
    <w:rsid w:val="004D3ABE"/>
    <w:rsid w:val="004E3441"/>
    <w:rsid w:val="004E7A48"/>
    <w:rsid w:val="004F4425"/>
    <w:rsid w:val="004F489C"/>
    <w:rsid w:val="00500579"/>
    <w:rsid w:val="005213B4"/>
    <w:rsid w:val="00523EFD"/>
    <w:rsid w:val="00531077"/>
    <w:rsid w:val="005366F6"/>
    <w:rsid w:val="00540EF3"/>
    <w:rsid w:val="005717DF"/>
    <w:rsid w:val="005873EE"/>
    <w:rsid w:val="005A4BD2"/>
    <w:rsid w:val="005A5366"/>
    <w:rsid w:val="005A76A2"/>
    <w:rsid w:val="005B7B47"/>
    <w:rsid w:val="005B7F1B"/>
    <w:rsid w:val="005D61EF"/>
    <w:rsid w:val="006369EB"/>
    <w:rsid w:val="00637E73"/>
    <w:rsid w:val="0067082B"/>
    <w:rsid w:val="006723EC"/>
    <w:rsid w:val="006776E1"/>
    <w:rsid w:val="006865E9"/>
    <w:rsid w:val="00686E9A"/>
    <w:rsid w:val="00691A83"/>
    <w:rsid w:val="00691F3E"/>
    <w:rsid w:val="00694BFB"/>
    <w:rsid w:val="00694C8A"/>
    <w:rsid w:val="006A106B"/>
    <w:rsid w:val="006C523D"/>
    <w:rsid w:val="006D11DC"/>
    <w:rsid w:val="006D2B2D"/>
    <w:rsid w:val="006D4036"/>
    <w:rsid w:val="00702DBD"/>
    <w:rsid w:val="0072086B"/>
    <w:rsid w:val="0075583E"/>
    <w:rsid w:val="00776A04"/>
    <w:rsid w:val="007952F5"/>
    <w:rsid w:val="007A0385"/>
    <w:rsid w:val="007A5259"/>
    <w:rsid w:val="007A7081"/>
    <w:rsid w:val="007C7FB6"/>
    <w:rsid w:val="007D2B64"/>
    <w:rsid w:val="007E45A5"/>
    <w:rsid w:val="007F1CF5"/>
    <w:rsid w:val="007F688F"/>
    <w:rsid w:val="00810A4C"/>
    <w:rsid w:val="00830FF9"/>
    <w:rsid w:val="00832F1C"/>
    <w:rsid w:val="00834EDE"/>
    <w:rsid w:val="0084155E"/>
    <w:rsid w:val="00842E80"/>
    <w:rsid w:val="008736AA"/>
    <w:rsid w:val="008D0860"/>
    <w:rsid w:val="008D275D"/>
    <w:rsid w:val="008D2935"/>
    <w:rsid w:val="008D4AF1"/>
    <w:rsid w:val="008D5DD2"/>
    <w:rsid w:val="009249A2"/>
    <w:rsid w:val="00980327"/>
    <w:rsid w:val="00986478"/>
    <w:rsid w:val="0099082C"/>
    <w:rsid w:val="009949EE"/>
    <w:rsid w:val="009A68B5"/>
    <w:rsid w:val="009B5557"/>
    <w:rsid w:val="009E4BBC"/>
    <w:rsid w:val="009F1067"/>
    <w:rsid w:val="009F13A3"/>
    <w:rsid w:val="00A17E27"/>
    <w:rsid w:val="00A25EE4"/>
    <w:rsid w:val="00A27182"/>
    <w:rsid w:val="00A31E01"/>
    <w:rsid w:val="00A505F7"/>
    <w:rsid w:val="00A527AD"/>
    <w:rsid w:val="00A557F8"/>
    <w:rsid w:val="00A67CCF"/>
    <w:rsid w:val="00A7087E"/>
    <w:rsid w:val="00A709CA"/>
    <w:rsid w:val="00A718CF"/>
    <w:rsid w:val="00A90A2F"/>
    <w:rsid w:val="00A94F39"/>
    <w:rsid w:val="00AA58BE"/>
    <w:rsid w:val="00AB2349"/>
    <w:rsid w:val="00AD352B"/>
    <w:rsid w:val="00AE48A0"/>
    <w:rsid w:val="00AE61BE"/>
    <w:rsid w:val="00AE7988"/>
    <w:rsid w:val="00AF0ED5"/>
    <w:rsid w:val="00AF3D61"/>
    <w:rsid w:val="00B102DD"/>
    <w:rsid w:val="00B16F25"/>
    <w:rsid w:val="00B24422"/>
    <w:rsid w:val="00B30FC4"/>
    <w:rsid w:val="00B31815"/>
    <w:rsid w:val="00B320C3"/>
    <w:rsid w:val="00B66B81"/>
    <w:rsid w:val="00B70C83"/>
    <w:rsid w:val="00B71E6F"/>
    <w:rsid w:val="00B721BF"/>
    <w:rsid w:val="00B76FD6"/>
    <w:rsid w:val="00B80C20"/>
    <w:rsid w:val="00B844FE"/>
    <w:rsid w:val="00B86B4F"/>
    <w:rsid w:val="00B922FE"/>
    <w:rsid w:val="00B92D0A"/>
    <w:rsid w:val="00BA1F84"/>
    <w:rsid w:val="00BC34D4"/>
    <w:rsid w:val="00BC5538"/>
    <w:rsid w:val="00BC562B"/>
    <w:rsid w:val="00BD7AEE"/>
    <w:rsid w:val="00C015B9"/>
    <w:rsid w:val="00C076F3"/>
    <w:rsid w:val="00C231C6"/>
    <w:rsid w:val="00C31133"/>
    <w:rsid w:val="00C33014"/>
    <w:rsid w:val="00C33434"/>
    <w:rsid w:val="00C34869"/>
    <w:rsid w:val="00C42EB6"/>
    <w:rsid w:val="00C44569"/>
    <w:rsid w:val="00C47B4C"/>
    <w:rsid w:val="00C519ED"/>
    <w:rsid w:val="00C51C03"/>
    <w:rsid w:val="00C73E22"/>
    <w:rsid w:val="00C85096"/>
    <w:rsid w:val="00CB20EF"/>
    <w:rsid w:val="00CB2143"/>
    <w:rsid w:val="00CC1F3B"/>
    <w:rsid w:val="00CD12CB"/>
    <w:rsid w:val="00CD36CF"/>
    <w:rsid w:val="00CF1DCA"/>
    <w:rsid w:val="00CF2F98"/>
    <w:rsid w:val="00D317D7"/>
    <w:rsid w:val="00D376A9"/>
    <w:rsid w:val="00D579FC"/>
    <w:rsid w:val="00D63929"/>
    <w:rsid w:val="00D71D15"/>
    <w:rsid w:val="00D81C16"/>
    <w:rsid w:val="00DB6E15"/>
    <w:rsid w:val="00DE526B"/>
    <w:rsid w:val="00DE7788"/>
    <w:rsid w:val="00DF158D"/>
    <w:rsid w:val="00DF199D"/>
    <w:rsid w:val="00E01542"/>
    <w:rsid w:val="00E26A95"/>
    <w:rsid w:val="00E311EE"/>
    <w:rsid w:val="00E365F1"/>
    <w:rsid w:val="00E43915"/>
    <w:rsid w:val="00E443FC"/>
    <w:rsid w:val="00E470E0"/>
    <w:rsid w:val="00E62F48"/>
    <w:rsid w:val="00E81101"/>
    <w:rsid w:val="00E831B3"/>
    <w:rsid w:val="00E92228"/>
    <w:rsid w:val="00E95FBC"/>
    <w:rsid w:val="00E96DBC"/>
    <w:rsid w:val="00EC5E63"/>
    <w:rsid w:val="00ED3CF3"/>
    <w:rsid w:val="00EE70CB"/>
    <w:rsid w:val="00F36A04"/>
    <w:rsid w:val="00F37446"/>
    <w:rsid w:val="00F41CA2"/>
    <w:rsid w:val="00F443C0"/>
    <w:rsid w:val="00F62EFB"/>
    <w:rsid w:val="00F82BF7"/>
    <w:rsid w:val="00F939A4"/>
    <w:rsid w:val="00FA7B09"/>
    <w:rsid w:val="00FB0D94"/>
    <w:rsid w:val="00FB2559"/>
    <w:rsid w:val="00FC6EFE"/>
    <w:rsid w:val="00FD5B51"/>
    <w:rsid w:val="00FE067E"/>
    <w:rsid w:val="00FE208F"/>
    <w:rsid w:val="00FF37E5"/>
    <w:rsid w:val="00FF5381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724AC"/>
  <w15:chartTrackingRefBased/>
  <w15:docId w15:val="{F0DBD7AD-333D-4411-9ACC-85E716AC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320C3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47B4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47B4C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umen\OneDrive%20-%20WVDA\Documents\Custom%20Office%20Templates\WV%20Bi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7C398CCA4340FD9232C1DC133CC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3B38-5C58-40F3-96F6-B900A821EA90}"/>
      </w:docPartPr>
      <w:docPartBody>
        <w:p w:rsidR="00CE5956" w:rsidRDefault="00E46A16">
          <w:pPr>
            <w:pStyle w:val="5F7C398CCA4340FD9232C1DC133CC4CC"/>
          </w:pPr>
          <w:r w:rsidRPr="00B844FE">
            <w:t>Prefix Text</w:t>
          </w:r>
        </w:p>
      </w:docPartBody>
    </w:docPart>
    <w:docPart>
      <w:docPartPr>
        <w:name w:val="65FF060EE8C64D938D5807EFE00F6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443B-894D-4B5B-8CF0-BCC90F09F75F}"/>
      </w:docPartPr>
      <w:docPartBody>
        <w:p w:rsidR="00CE5956" w:rsidRDefault="00E46A16">
          <w:pPr>
            <w:pStyle w:val="65FF060EE8C64D938D5807EFE00F646A"/>
          </w:pPr>
          <w:r w:rsidRPr="00B844FE">
            <w:t>[Type here]</w:t>
          </w:r>
        </w:p>
      </w:docPartBody>
    </w:docPart>
    <w:docPart>
      <w:docPartPr>
        <w:name w:val="6A4870A0580A41B09EBE23F110080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94286-0198-419D-AB00-AF38C909D1D7}"/>
      </w:docPartPr>
      <w:docPartBody>
        <w:p w:rsidR="00CE5956" w:rsidRDefault="00E46A16">
          <w:pPr>
            <w:pStyle w:val="6A4870A0580A41B09EBE23F1100804D5"/>
          </w:pPr>
          <w:r w:rsidRPr="00B844FE">
            <w:t>Number</w:t>
          </w:r>
        </w:p>
      </w:docPartBody>
    </w:docPart>
    <w:docPart>
      <w:docPartPr>
        <w:name w:val="405BC21B8AE34BDA9D5AAFAC03AE7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7A66-B5AB-4E20-B948-20E7FB6BDB2F}"/>
      </w:docPartPr>
      <w:docPartBody>
        <w:p w:rsidR="00CE5956" w:rsidRDefault="00E46A16">
          <w:pPr>
            <w:pStyle w:val="405BC21B8AE34BDA9D5AAFAC03AE7E60"/>
          </w:pPr>
          <w:r w:rsidRPr="00B844FE">
            <w:t>Enter Sponsors Here</w:t>
          </w:r>
        </w:p>
      </w:docPartBody>
    </w:docPart>
    <w:docPart>
      <w:docPartPr>
        <w:name w:val="50EC4CFAC4BB4C30A4634D6A345BD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7345B-AF4E-4487-9D82-7642B8131A27}"/>
      </w:docPartPr>
      <w:docPartBody>
        <w:p w:rsidR="00CE5956" w:rsidRDefault="00E46A16">
          <w:pPr>
            <w:pStyle w:val="50EC4CFAC4BB4C30A4634D6A345BDBD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31"/>
    <w:rsid w:val="001057B4"/>
    <w:rsid w:val="003700F5"/>
    <w:rsid w:val="00397594"/>
    <w:rsid w:val="003C63CF"/>
    <w:rsid w:val="004444CB"/>
    <w:rsid w:val="00523EFD"/>
    <w:rsid w:val="00531077"/>
    <w:rsid w:val="005A4BD2"/>
    <w:rsid w:val="0084155E"/>
    <w:rsid w:val="008F3760"/>
    <w:rsid w:val="0099082C"/>
    <w:rsid w:val="00A505F7"/>
    <w:rsid w:val="00AA58BE"/>
    <w:rsid w:val="00BD7AEE"/>
    <w:rsid w:val="00CE5956"/>
    <w:rsid w:val="00E443FC"/>
    <w:rsid w:val="00E46A16"/>
    <w:rsid w:val="00E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7C398CCA4340FD9232C1DC133CC4CC">
    <w:name w:val="5F7C398CCA4340FD9232C1DC133CC4CC"/>
  </w:style>
  <w:style w:type="paragraph" w:customStyle="1" w:styleId="65FF060EE8C64D938D5807EFE00F646A">
    <w:name w:val="65FF060EE8C64D938D5807EFE00F646A"/>
  </w:style>
  <w:style w:type="paragraph" w:customStyle="1" w:styleId="6A4870A0580A41B09EBE23F1100804D5">
    <w:name w:val="6A4870A0580A41B09EBE23F1100804D5"/>
  </w:style>
  <w:style w:type="paragraph" w:customStyle="1" w:styleId="405BC21B8AE34BDA9D5AAFAC03AE7E60">
    <w:name w:val="405BC21B8AE34BDA9D5AAFAC03AE7E6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EC4CFAC4BB4C30A4634D6A345BDBD5">
    <w:name w:val="50EC4CFAC4BB4C30A4634D6A345BDB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WV Bill</Template>
  <TotalTime>6</TotalTime>
  <Pages>2</Pages>
  <Words>318</Words>
  <Characters>1833</Characters>
  <Application>Microsoft Office Word</Application>
  <DocSecurity>0</DocSecurity>
  <Lines>141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Humen, James</dc:creator>
  <cp:keywords/>
  <dc:description/>
  <cp:lastModifiedBy>Kristin Jones</cp:lastModifiedBy>
  <cp:revision>9</cp:revision>
  <dcterms:created xsi:type="dcterms:W3CDTF">2025-02-20T17:15:00Z</dcterms:created>
  <dcterms:modified xsi:type="dcterms:W3CDTF">2025-02-27T20:07:00Z</dcterms:modified>
</cp:coreProperties>
</file>